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0D" w:rsidRDefault="00D1130D">
      <w:pPr>
        <w:rPr>
          <w:sz w:val="28"/>
          <w:szCs w:val="28"/>
        </w:rPr>
      </w:pPr>
      <w:r w:rsidRPr="00C823ED">
        <w:rPr>
          <w:rFonts w:hint="eastAsia"/>
          <w:sz w:val="28"/>
          <w:szCs w:val="28"/>
        </w:rPr>
        <w:t>수석디자이너</w:t>
      </w:r>
      <w:r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교육</w:t>
      </w:r>
      <w:r w:rsidRPr="00C823ED"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안내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9"/>
        <w:gridCol w:w="7943"/>
      </w:tblGrid>
      <w:tr w:rsidR="00D1130D" w:rsidRPr="00085E6F" w:rsidTr="00085E6F">
        <w:tc>
          <w:tcPr>
            <w:tcW w:w="1809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교육강사</w:t>
            </w:r>
          </w:p>
        </w:tc>
        <w:tc>
          <w:tcPr>
            <w:tcW w:w="9072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sz w:val="24"/>
                <w:szCs w:val="24"/>
              </w:rPr>
              <w:t>Askada(</w:t>
            </w:r>
            <w:r w:rsidRPr="00085E6F">
              <w:rPr>
                <w:rFonts w:hint="eastAsia"/>
                <w:sz w:val="24"/>
                <w:szCs w:val="24"/>
              </w:rPr>
              <w:t>아스카다</w:t>
            </w:r>
            <w:r w:rsidRPr="00085E6F">
              <w:rPr>
                <w:sz w:val="24"/>
                <w:szCs w:val="24"/>
              </w:rPr>
              <w:t>)</w:t>
            </w:r>
          </w:p>
        </w:tc>
      </w:tr>
      <w:tr w:rsidR="00D1130D" w:rsidRPr="00085E6F" w:rsidTr="00085E6F">
        <w:tc>
          <w:tcPr>
            <w:tcW w:w="1809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교육일시</w:t>
            </w:r>
          </w:p>
        </w:tc>
        <w:tc>
          <w:tcPr>
            <w:tcW w:w="9072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2012.8.21</w:t>
            </w:r>
          </w:p>
        </w:tc>
      </w:tr>
      <w:tr w:rsidR="00D1130D" w:rsidRPr="00085E6F" w:rsidTr="00085E6F">
        <w:tc>
          <w:tcPr>
            <w:tcW w:w="1809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교육목적</w:t>
            </w:r>
          </w:p>
        </w:tc>
        <w:tc>
          <w:tcPr>
            <w:tcW w:w="9072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스타일을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근본적으로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이해하기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위한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형태의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구조를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학습함으로써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형태의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변화성을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이해하여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살롱워크의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힘을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기른다</w:t>
            </w:r>
          </w:p>
        </w:tc>
      </w:tr>
      <w:tr w:rsidR="00D1130D" w:rsidRPr="00085E6F" w:rsidTr="00085E6F">
        <w:tc>
          <w:tcPr>
            <w:tcW w:w="1809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교육작품</w:t>
            </w:r>
            <w:r w:rsidRPr="00085E6F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4" o:spid="_x0000_i1025" type="#_x0000_t75" alt="70994_1_800x0.jpg" style="width:137.25pt;height:205.5pt;visibility:visible">
                  <v:imagedata r:id="rId6" o:title=""/>
                </v:shape>
              </w:pict>
            </w:r>
          </w:p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라운드</w:t>
            </w:r>
            <w:r w:rsidRPr="00085E6F">
              <w:rPr>
                <w:sz w:val="24"/>
                <w:szCs w:val="24"/>
              </w:rPr>
              <w:t xml:space="preserve">3 </w:t>
            </w:r>
            <w:r w:rsidRPr="00085E6F">
              <w:rPr>
                <w:rFonts w:hint="eastAsia"/>
                <w:sz w:val="24"/>
                <w:szCs w:val="24"/>
              </w:rPr>
              <w:t>보브</w:t>
            </w:r>
            <w:r w:rsidRPr="00085E6F">
              <w:rPr>
                <w:sz w:val="24"/>
                <w:szCs w:val="24"/>
              </w:rPr>
              <w:t xml:space="preserve">  </w:t>
            </w:r>
          </w:p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단계</w:t>
            </w:r>
            <w:r w:rsidRPr="00085E6F">
              <w:rPr>
                <w:sz w:val="24"/>
                <w:szCs w:val="24"/>
              </w:rPr>
              <w:t xml:space="preserve">(TAKE Cut 9-code) </w:t>
            </w:r>
          </w:p>
          <w:p w:rsidR="00D1130D" w:rsidRPr="00085E6F" w:rsidRDefault="00D1130D" w:rsidP="008E22BB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완성도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있는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보브의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형태를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쉽고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명확하게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디자인하자</w:t>
            </w:r>
            <w:r w:rsidRPr="00085E6F">
              <w:rPr>
                <w:sz w:val="24"/>
                <w:szCs w:val="24"/>
              </w:rPr>
              <w:t>!</w:t>
            </w:r>
          </w:p>
        </w:tc>
      </w:tr>
      <w:tr w:rsidR="00D1130D" w:rsidRPr="00085E6F" w:rsidTr="00085E6F">
        <w:tc>
          <w:tcPr>
            <w:tcW w:w="1809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교육작품</w:t>
            </w:r>
            <w:r w:rsidRPr="00085E6F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noProof/>
                <w:sz w:val="24"/>
                <w:szCs w:val="24"/>
              </w:rPr>
              <w:pict>
                <v:shape id="그림 1" o:spid="_x0000_i1026" type="#_x0000_t75" alt="무제-5.jpg" style="width:293.25pt;height:166.5pt;visibility:visible">
                  <v:imagedata r:id="rId7" o:title=""/>
                </v:shape>
              </w:pict>
            </w:r>
          </w:p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단계</w:t>
            </w:r>
            <w:r w:rsidRPr="00085E6F">
              <w:rPr>
                <w:sz w:val="24"/>
                <w:szCs w:val="24"/>
              </w:rPr>
              <w:t>(TAKE Cut D-Cube)</w:t>
            </w:r>
          </w:p>
          <w:p w:rsidR="00D1130D" w:rsidRPr="00085E6F" w:rsidRDefault="00D1130D">
            <w:pPr>
              <w:rPr>
                <w:sz w:val="24"/>
                <w:szCs w:val="24"/>
              </w:rPr>
            </w:pPr>
            <w:r w:rsidRPr="00085E6F">
              <w:rPr>
                <w:rFonts w:hint="eastAsia"/>
                <w:sz w:val="24"/>
                <w:szCs w:val="24"/>
              </w:rPr>
              <w:t>입체적인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비대칭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보브의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형태를</w:t>
            </w:r>
            <w:r w:rsidRPr="00085E6F">
              <w:rPr>
                <w:sz w:val="24"/>
                <w:szCs w:val="24"/>
              </w:rPr>
              <w:t xml:space="preserve"> </w:t>
            </w:r>
            <w:r w:rsidRPr="00085E6F">
              <w:rPr>
                <w:rFonts w:hint="eastAsia"/>
                <w:sz w:val="24"/>
                <w:szCs w:val="24"/>
              </w:rPr>
              <w:t>만들어보자</w:t>
            </w:r>
            <w:r w:rsidRPr="00085E6F">
              <w:rPr>
                <w:sz w:val="24"/>
                <w:szCs w:val="24"/>
              </w:rPr>
              <w:t>!</w:t>
            </w:r>
          </w:p>
        </w:tc>
      </w:tr>
    </w:tbl>
    <w:p w:rsidR="00D1130D" w:rsidRPr="00307B69" w:rsidRDefault="00D1130D">
      <w:pPr>
        <w:rPr>
          <w:sz w:val="28"/>
          <w:szCs w:val="28"/>
        </w:rPr>
      </w:pPr>
    </w:p>
    <w:p w:rsidR="00D1130D" w:rsidRDefault="00D1130D">
      <w:pPr>
        <w:rPr>
          <w:sz w:val="24"/>
          <w:szCs w:val="24"/>
        </w:rPr>
      </w:pPr>
      <w:r w:rsidRPr="008A7987">
        <w:rPr>
          <w:sz w:val="24"/>
          <w:szCs w:val="24"/>
        </w:rPr>
        <w:t>*</w:t>
      </w:r>
      <w:r w:rsidRPr="008A7987">
        <w:rPr>
          <w:rFonts w:hint="eastAsia"/>
          <w:sz w:val="24"/>
          <w:szCs w:val="24"/>
        </w:rPr>
        <w:t>교육준비물</w:t>
      </w:r>
      <w:r w:rsidRPr="008A7987">
        <w:rPr>
          <w:sz w:val="24"/>
          <w:szCs w:val="24"/>
        </w:rPr>
        <w:t>:</w:t>
      </w:r>
      <w:r w:rsidRPr="008A7987">
        <w:rPr>
          <w:rFonts w:hint="eastAsia"/>
          <w:sz w:val="24"/>
          <w:szCs w:val="24"/>
        </w:rPr>
        <w:t>통가발</w:t>
      </w:r>
      <w:r w:rsidRPr="008A7987">
        <w:rPr>
          <w:sz w:val="24"/>
          <w:szCs w:val="24"/>
        </w:rPr>
        <w:t>1</w:t>
      </w:r>
      <w:r w:rsidRPr="008A7987">
        <w:rPr>
          <w:rFonts w:hint="eastAsia"/>
          <w:sz w:val="24"/>
          <w:szCs w:val="24"/>
        </w:rPr>
        <w:t>개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드라이롤</w:t>
      </w:r>
      <w:r w:rsidRPr="008A7987">
        <w:rPr>
          <w:sz w:val="24"/>
          <w:szCs w:val="24"/>
        </w:rPr>
        <w:t>(</w:t>
      </w:r>
      <w:r w:rsidRPr="008A7987">
        <w:rPr>
          <w:rFonts w:hint="eastAsia"/>
          <w:sz w:val="24"/>
          <w:szCs w:val="24"/>
        </w:rPr>
        <w:t>소</w:t>
      </w:r>
      <w:r w:rsidRPr="008A7987">
        <w:rPr>
          <w:sz w:val="24"/>
          <w:szCs w:val="24"/>
        </w:rPr>
        <w:t>),</w:t>
      </w:r>
      <w:r w:rsidRPr="008A7987">
        <w:rPr>
          <w:rFonts w:hint="eastAsia"/>
          <w:sz w:val="24"/>
          <w:szCs w:val="24"/>
        </w:rPr>
        <w:t>컷</w:t>
      </w:r>
      <w:r w:rsidRPr="008A7987">
        <w:rPr>
          <w:sz w:val="24"/>
          <w:szCs w:val="24"/>
        </w:rPr>
        <w:t xml:space="preserve"> </w:t>
      </w:r>
      <w:r w:rsidRPr="008A7987">
        <w:rPr>
          <w:rFonts w:hint="eastAsia"/>
          <w:sz w:val="24"/>
          <w:szCs w:val="24"/>
        </w:rPr>
        <w:t>도구일체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필기도구</w:t>
      </w:r>
    </w:p>
    <w:p w:rsidR="00D1130D" w:rsidRPr="008A7987" w:rsidRDefault="00D1130D">
      <w:pPr>
        <w:rPr>
          <w:sz w:val="24"/>
          <w:szCs w:val="24"/>
        </w:rPr>
      </w:pPr>
    </w:p>
    <w:p w:rsidR="00D1130D" w:rsidRPr="00C823ED" w:rsidRDefault="00D1130D"/>
    <w:sectPr w:rsidR="00D1130D" w:rsidRPr="00C823ED" w:rsidSect="00D612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0D" w:rsidRDefault="00D1130D" w:rsidP="00D61223">
      <w:r>
        <w:separator/>
      </w:r>
    </w:p>
  </w:endnote>
  <w:endnote w:type="continuationSeparator" w:id="0">
    <w:p w:rsidR="00D1130D" w:rsidRDefault="00D1130D" w:rsidP="00D6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0D" w:rsidRDefault="00D1130D" w:rsidP="00D61223">
      <w:r>
        <w:separator/>
      </w:r>
    </w:p>
  </w:footnote>
  <w:footnote w:type="continuationSeparator" w:id="0">
    <w:p w:rsidR="00D1130D" w:rsidRDefault="00D1130D" w:rsidP="00D61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3ED"/>
    <w:rsid w:val="00085E6F"/>
    <w:rsid w:val="000C13C7"/>
    <w:rsid w:val="0023724A"/>
    <w:rsid w:val="00307B69"/>
    <w:rsid w:val="00394233"/>
    <w:rsid w:val="003F4652"/>
    <w:rsid w:val="004D7B7C"/>
    <w:rsid w:val="0061793E"/>
    <w:rsid w:val="006C465B"/>
    <w:rsid w:val="007104BA"/>
    <w:rsid w:val="00746540"/>
    <w:rsid w:val="00831824"/>
    <w:rsid w:val="00856150"/>
    <w:rsid w:val="0085763F"/>
    <w:rsid w:val="008A7987"/>
    <w:rsid w:val="008E22BB"/>
    <w:rsid w:val="009219E8"/>
    <w:rsid w:val="009A5336"/>
    <w:rsid w:val="009B27C6"/>
    <w:rsid w:val="00BD6DF5"/>
    <w:rsid w:val="00C823ED"/>
    <w:rsid w:val="00C84F84"/>
    <w:rsid w:val="00D1130D"/>
    <w:rsid w:val="00D61223"/>
    <w:rsid w:val="00E0411F"/>
    <w:rsid w:val="00E903D2"/>
    <w:rsid w:val="00EC03D1"/>
    <w:rsid w:val="00FE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D2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23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3ED"/>
    <w:rPr>
      <w:rFonts w:ascii="맑은 고딕" w:eastAsia="맑은 고딕" w:hAnsi="맑은 고딕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12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1223"/>
    <w:rPr>
      <w:rFonts w:cs="Times New Roman"/>
    </w:rPr>
  </w:style>
  <w:style w:type="table" w:styleId="TableGrid">
    <w:name w:val="Table Grid"/>
    <w:basedOn w:val="TableNormal"/>
    <w:uiPriority w:val="99"/>
    <w:rsid w:val="00D61223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40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3</cp:revision>
  <dcterms:created xsi:type="dcterms:W3CDTF">2012-07-06T03:04:00Z</dcterms:created>
  <dcterms:modified xsi:type="dcterms:W3CDTF">2012-07-18T01:33:00Z</dcterms:modified>
</cp:coreProperties>
</file>